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22" w:rsidRPr="00B7682A" w:rsidRDefault="005331A5">
      <w:pPr>
        <w:pStyle w:val="Zakladnystyl"/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777448387" r:id="rId8"/>
        </w:object>
      </w:r>
    </w:p>
    <w:p w:rsidR="00A63D22" w:rsidRPr="00B7682A" w:rsidRDefault="00C1782B">
      <w:pPr>
        <w:pStyle w:val="Zakladnystyl"/>
        <w:jc w:val="center"/>
        <w:rPr>
          <w:sz w:val="28"/>
          <w:szCs w:val="28"/>
        </w:rPr>
      </w:pPr>
      <w:r w:rsidRPr="00B7682A">
        <w:rPr>
          <w:sz w:val="28"/>
          <w:szCs w:val="28"/>
        </w:rPr>
        <w:t>UZNESENIE VLÁDY SLOVENSKEJ REPUBLIKY</w:t>
      </w:r>
    </w:p>
    <w:p w:rsidR="00A63D22" w:rsidRPr="00B7682A" w:rsidRDefault="00C1782B">
      <w:pPr>
        <w:pStyle w:val="Zakladnystyl"/>
        <w:jc w:val="center"/>
        <w:rPr>
          <w:b/>
          <w:bCs/>
          <w:sz w:val="32"/>
          <w:szCs w:val="32"/>
        </w:rPr>
      </w:pPr>
      <w:r w:rsidRPr="00B7682A">
        <w:rPr>
          <w:b/>
          <w:bCs/>
          <w:sz w:val="32"/>
          <w:szCs w:val="32"/>
        </w:rPr>
        <w:t xml:space="preserve">č. </w:t>
      </w:r>
    </w:p>
    <w:p w:rsidR="00A63D22" w:rsidRPr="00B7682A" w:rsidRDefault="00C1782B">
      <w:pPr>
        <w:pStyle w:val="Zakladnystyl"/>
        <w:jc w:val="center"/>
        <w:rPr>
          <w:sz w:val="28"/>
          <w:szCs w:val="28"/>
        </w:rPr>
      </w:pPr>
      <w:r w:rsidRPr="00B7682A">
        <w:rPr>
          <w:sz w:val="28"/>
          <w:szCs w:val="28"/>
        </w:rPr>
        <w:t>z </w:t>
      </w:r>
    </w:p>
    <w:p w:rsidR="00A63D22" w:rsidRPr="00B7682A" w:rsidRDefault="00A63D22">
      <w:pPr>
        <w:pStyle w:val="Zakladnystyl"/>
        <w:jc w:val="center"/>
        <w:rPr>
          <w:sz w:val="28"/>
          <w:szCs w:val="28"/>
        </w:rPr>
      </w:pPr>
    </w:p>
    <w:p w:rsidR="009A54FA" w:rsidRPr="009A54FA" w:rsidRDefault="009A54FA" w:rsidP="009A54FA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k n</w:t>
      </w:r>
      <w:r w:rsidRPr="009A54FA">
        <w:rPr>
          <w:rFonts w:ascii="Arial Narrow" w:hAnsi="Arial Narrow"/>
          <w:b/>
          <w:bCs/>
          <w:sz w:val="22"/>
          <w:szCs w:val="22"/>
        </w:rPr>
        <w:t>ávrh</w:t>
      </w:r>
      <w:r>
        <w:rPr>
          <w:rFonts w:ascii="Arial Narrow" w:hAnsi="Arial Narrow"/>
          <w:b/>
          <w:bCs/>
          <w:sz w:val="22"/>
          <w:szCs w:val="22"/>
        </w:rPr>
        <w:t>u</w:t>
      </w:r>
      <w:r w:rsidRPr="009A54FA">
        <w:rPr>
          <w:rFonts w:ascii="Arial Narrow" w:hAnsi="Arial Narrow"/>
          <w:b/>
          <w:bCs/>
          <w:sz w:val="22"/>
          <w:szCs w:val="22"/>
        </w:rPr>
        <w:t xml:space="preserve"> zákona, ktorým sa mení a dopĺňa zákon č. </w:t>
      </w:r>
      <w:r w:rsidR="00C82C25">
        <w:rPr>
          <w:rFonts w:ascii="Arial Narrow" w:hAnsi="Arial Narrow"/>
          <w:b/>
          <w:bCs/>
          <w:sz w:val="22"/>
          <w:szCs w:val="22"/>
        </w:rPr>
        <w:t>747</w:t>
      </w:r>
      <w:r w:rsidR="00404A51">
        <w:rPr>
          <w:rFonts w:ascii="Arial Narrow" w:hAnsi="Arial Narrow"/>
          <w:b/>
          <w:bCs/>
          <w:sz w:val="22"/>
          <w:szCs w:val="22"/>
        </w:rPr>
        <w:t>/200</w:t>
      </w:r>
      <w:r w:rsidRPr="009A54FA">
        <w:rPr>
          <w:rFonts w:ascii="Arial Narrow" w:hAnsi="Arial Narrow"/>
          <w:b/>
          <w:bCs/>
          <w:sz w:val="22"/>
          <w:szCs w:val="22"/>
        </w:rPr>
        <w:t>4 Z. z. o</w:t>
      </w:r>
      <w:r w:rsidR="00C82C25">
        <w:rPr>
          <w:rFonts w:ascii="Arial Narrow" w:hAnsi="Arial Narrow"/>
          <w:b/>
          <w:bCs/>
          <w:sz w:val="22"/>
          <w:szCs w:val="22"/>
        </w:rPr>
        <w:t> dohľade nad finančným trhom</w:t>
      </w:r>
      <w:r w:rsidRPr="009A54FA">
        <w:rPr>
          <w:rFonts w:ascii="Arial Narrow" w:hAnsi="Arial Narrow"/>
          <w:b/>
          <w:bCs/>
          <w:sz w:val="22"/>
          <w:szCs w:val="22"/>
        </w:rPr>
        <w:t xml:space="preserve"> a o zmene a doplnení niektorých zákonov v znení neskorších predpisov</w:t>
      </w:r>
      <w:r w:rsidR="00C82C25">
        <w:rPr>
          <w:rFonts w:ascii="Arial Narrow" w:hAnsi="Arial Narrow"/>
          <w:b/>
          <w:bCs/>
          <w:sz w:val="22"/>
          <w:szCs w:val="22"/>
        </w:rPr>
        <w:t xml:space="preserve"> a ktorým sa menia a dopĺňajú niektoré zákony</w:t>
      </w:r>
    </w:p>
    <w:p w:rsidR="00A63D22" w:rsidRPr="00B7682A" w:rsidRDefault="00A63D22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A63D22" w:rsidRPr="00B7682A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63D22" w:rsidRPr="00B7682A" w:rsidRDefault="00C1782B">
            <w:pPr>
              <w:pStyle w:val="Zakladnystyl"/>
            </w:pPr>
            <w:r w:rsidRPr="00B7682A"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63D22" w:rsidRPr="00B7682A" w:rsidRDefault="00A63D22">
            <w:pPr>
              <w:pStyle w:val="Zakladnystyl"/>
            </w:pPr>
          </w:p>
        </w:tc>
      </w:tr>
      <w:tr w:rsidR="00A63D22" w:rsidRPr="00B7682A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D22" w:rsidRPr="00B7682A" w:rsidRDefault="00C1782B">
            <w:pPr>
              <w:pStyle w:val="Zakladnystyl"/>
            </w:pPr>
            <w:r w:rsidRPr="00B7682A"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4FA" w:rsidRPr="00B7682A" w:rsidRDefault="00C1782B" w:rsidP="009A54FA">
            <w:pPr>
              <w:pStyle w:val="Zakladnystyl"/>
            </w:pPr>
            <w:r w:rsidRPr="00B7682A">
              <w:t xml:space="preserve">minister </w:t>
            </w:r>
            <w:r w:rsidR="009A54FA">
              <w:t>financií</w:t>
            </w:r>
          </w:p>
          <w:p w:rsidR="00D01F05" w:rsidRPr="00B7682A" w:rsidRDefault="00D01F05" w:rsidP="005B6A53">
            <w:pPr>
              <w:pStyle w:val="Zakladnystyl"/>
            </w:pPr>
          </w:p>
        </w:tc>
      </w:tr>
    </w:tbl>
    <w:p w:rsidR="00A63D22" w:rsidRPr="00B7682A" w:rsidRDefault="00C1782B">
      <w:pPr>
        <w:pStyle w:val="Vlada"/>
        <w:rPr>
          <w:sz w:val="24"/>
          <w:szCs w:val="24"/>
        </w:rPr>
      </w:pPr>
      <w:r w:rsidRPr="00B7682A">
        <w:t>Vláda</w:t>
      </w:r>
    </w:p>
    <w:p w:rsidR="00A63D22" w:rsidRPr="00B7682A" w:rsidRDefault="00C1782B">
      <w:pPr>
        <w:pStyle w:val="Nadpis1"/>
      </w:pPr>
      <w:r w:rsidRPr="00B7682A">
        <w:t>schvaľuje</w:t>
      </w:r>
    </w:p>
    <w:p w:rsidR="00A63D22" w:rsidRPr="00B7682A" w:rsidRDefault="009A54FA" w:rsidP="007E6030">
      <w:pPr>
        <w:pStyle w:val="Nadpis2"/>
        <w:rPr>
          <w:lang w:eastAsia="cs-CZ"/>
        </w:rPr>
      </w:pPr>
      <w:r>
        <w:t>návrh</w:t>
      </w:r>
      <w:r w:rsidR="007E6030" w:rsidRPr="007E6030">
        <w:t xml:space="preserve"> zákona, ktor</w:t>
      </w:r>
      <w:r w:rsidR="00C82C25">
        <w:t>ým sa mení a dopĺňa zákon č. 747</w:t>
      </w:r>
      <w:r w:rsidR="00404A51">
        <w:t>/200</w:t>
      </w:r>
      <w:r w:rsidR="007E6030" w:rsidRPr="007E6030">
        <w:t>4 Z. z. o</w:t>
      </w:r>
      <w:r w:rsidR="00C82C25">
        <w:t> dohľade nad finančným trhom</w:t>
      </w:r>
      <w:r w:rsidR="007E6030" w:rsidRPr="007E6030">
        <w:t xml:space="preserve"> a o zmene a doplnení niektorých zákon</w:t>
      </w:r>
      <w:r>
        <w:t>ov v znení neskorších predpisov</w:t>
      </w:r>
      <w:r w:rsidR="00C82C25">
        <w:t xml:space="preserve"> a ktorým sa menia a dopĺňajú niektoré zákony</w:t>
      </w:r>
    </w:p>
    <w:p w:rsidR="00A63D22" w:rsidRPr="00B7682A" w:rsidRDefault="00C1782B">
      <w:pPr>
        <w:pStyle w:val="Nadpis1"/>
      </w:pPr>
      <w:r w:rsidRPr="00B7682A">
        <w:t>poveruje</w:t>
      </w:r>
    </w:p>
    <w:p w:rsidR="00A63D22" w:rsidRPr="00B7682A" w:rsidRDefault="00C1782B">
      <w:pPr>
        <w:pStyle w:val="Nosite"/>
      </w:pPr>
      <w:r w:rsidRPr="00B7682A">
        <w:t>predsedu vlády</w:t>
      </w:r>
    </w:p>
    <w:p w:rsidR="00A63D22" w:rsidRPr="00B7682A" w:rsidRDefault="00C1782B">
      <w:pPr>
        <w:pStyle w:val="Nadpis2"/>
      </w:pPr>
      <w:r w:rsidRPr="00B7682A">
        <w:t>predložiť vládny návrh zákona predsedovi Národnej rady SR na ďalšie ústavné prerokovanie,</w:t>
      </w:r>
    </w:p>
    <w:p w:rsidR="00A63D22" w:rsidRPr="00B7682A" w:rsidRDefault="00C1782B">
      <w:pPr>
        <w:pStyle w:val="Nosite"/>
      </w:pPr>
      <w:r w:rsidRPr="00B7682A">
        <w:t xml:space="preserve">ministra </w:t>
      </w:r>
      <w:r w:rsidR="00D01F05" w:rsidRPr="00B7682A">
        <w:t>financií</w:t>
      </w:r>
      <w:r w:rsidR="00D67E53">
        <w:t xml:space="preserve"> </w:t>
      </w:r>
    </w:p>
    <w:p w:rsidR="00A63D22" w:rsidRPr="00B7682A" w:rsidRDefault="00C1782B">
      <w:pPr>
        <w:pStyle w:val="Nadpis2"/>
      </w:pPr>
      <w:r w:rsidRPr="00B7682A">
        <w:t>uviesť vládny návrh zákona v Národnej rade SR.</w:t>
      </w:r>
    </w:p>
    <w:p w:rsidR="00A63D22" w:rsidRPr="00B7682A" w:rsidRDefault="00C1782B">
      <w:pPr>
        <w:pStyle w:val="Vykonaj"/>
        <w:rPr>
          <w:b w:val="0"/>
          <w:bCs w:val="0"/>
        </w:rPr>
      </w:pPr>
      <w:r w:rsidRPr="00B7682A">
        <w:t> Vykoná:</w:t>
      </w:r>
      <w:r w:rsidRPr="00B7682A">
        <w:tab/>
      </w:r>
      <w:r w:rsidRPr="00B7682A">
        <w:rPr>
          <w:b w:val="0"/>
          <w:bCs w:val="0"/>
        </w:rPr>
        <w:t>predseda vlády</w:t>
      </w:r>
    </w:p>
    <w:p w:rsidR="00A63D22" w:rsidRPr="00B7682A" w:rsidRDefault="00C1782B">
      <w:pPr>
        <w:pStyle w:val="Vykonajzoznam"/>
      </w:pPr>
      <w:r w:rsidRPr="00B7682A">
        <w:t xml:space="preserve">minister </w:t>
      </w:r>
      <w:r w:rsidR="00D01F05" w:rsidRPr="00B7682A">
        <w:t xml:space="preserve">financií </w:t>
      </w:r>
    </w:p>
    <w:p w:rsidR="00A63D22" w:rsidRDefault="00C1782B">
      <w:pPr>
        <w:pStyle w:val="Navedomie"/>
        <w:rPr>
          <w:b w:val="0"/>
          <w:bCs w:val="0"/>
        </w:rPr>
      </w:pPr>
      <w:r w:rsidRPr="00B7682A">
        <w:t>Na vedomie:</w:t>
      </w:r>
      <w:r w:rsidRPr="00B7682A">
        <w:tab/>
      </w:r>
      <w:r w:rsidRPr="00B7682A">
        <w:rPr>
          <w:b w:val="0"/>
          <w:bCs w:val="0"/>
        </w:rPr>
        <w:t>predseda Národnej rady SR</w:t>
      </w:r>
    </w:p>
    <w:p w:rsidR="00D01F05" w:rsidRPr="00D01F05" w:rsidRDefault="00D01F05" w:rsidP="00D01F05">
      <w:pPr>
        <w:pStyle w:val="Navedomiezoznam"/>
      </w:pPr>
    </w:p>
    <w:p w:rsidR="00C1782B" w:rsidRDefault="00C1782B" w:rsidP="00972A2F">
      <w:pPr>
        <w:pStyle w:val="Zarkazkladnhotextu2"/>
        <w:ind w:left="0" w:firstLine="0"/>
      </w:pPr>
      <w:r>
        <w:rPr>
          <w:sz w:val="24"/>
          <w:szCs w:val="24"/>
          <w:lang w:val="sk-SK"/>
        </w:rPr>
        <w:t> </w:t>
      </w:r>
    </w:p>
    <w:sectPr w:rsidR="00C178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1A5" w:rsidRDefault="005331A5">
      <w:r>
        <w:separator/>
      </w:r>
    </w:p>
  </w:endnote>
  <w:endnote w:type="continuationSeparator" w:id="0">
    <w:p w:rsidR="005331A5" w:rsidRDefault="0053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22" w:rsidRDefault="00A63D22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:rsidR="00A63D22" w:rsidRDefault="00C1782B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 w:rsidR="00C40DB6"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1A5" w:rsidRDefault="005331A5">
      <w:r>
        <w:separator/>
      </w:r>
    </w:p>
  </w:footnote>
  <w:footnote w:type="continuationSeparator" w:id="0">
    <w:p w:rsidR="005331A5" w:rsidRDefault="0053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22" w:rsidRDefault="00C1782B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0194DB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02086962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3624510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A352F79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05"/>
    <w:rsid w:val="00084CD6"/>
    <w:rsid w:val="00087350"/>
    <w:rsid w:val="000B1C63"/>
    <w:rsid w:val="0019676D"/>
    <w:rsid w:val="002877DD"/>
    <w:rsid w:val="003474DC"/>
    <w:rsid w:val="00373C42"/>
    <w:rsid w:val="003D73AC"/>
    <w:rsid w:val="00404A51"/>
    <w:rsid w:val="005331A5"/>
    <w:rsid w:val="00546054"/>
    <w:rsid w:val="005666E5"/>
    <w:rsid w:val="005B6A53"/>
    <w:rsid w:val="00716473"/>
    <w:rsid w:val="0075026A"/>
    <w:rsid w:val="007E6030"/>
    <w:rsid w:val="008E148C"/>
    <w:rsid w:val="00972A2F"/>
    <w:rsid w:val="009A54FA"/>
    <w:rsid w:val="00A4569A"/>
    <w:rsid w:val="00A612EB"/>
    <w:rsid w:val="00A63D22"/>
    <w:rsid w:val="00AC6CCD"/>
    <w:rsid w:val="00B520DA"/>
    <w:rsid w:val="00B7682A"/>
    <w:rsid w:val="00C1782B"/>
    <w:rsid w:val="00C40DB6"/>
    <w:rsid w:val="00C82C25"/>
    <w:rsid w:val="00D01F05"/>
    <w:rsid w:val="00D1651F"/>
    <w:rsid w:val="00D6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FC1E410-CFBE-49D8-BC6B-04EAF831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  <w:style w:type="paragraph" w:styleId="Zarkazkladnhotextu2">
    <w:name w:val="Body Text Indent 2"/>
    <w:basedOn w:val="Normlny"/>
    <w:link w:val="Zarkazkladnhotextu2Char"/>
    <w:uiPriority w:val="99"/>
    <w:pPr>
      <w:ind w:left="1278" w:hanging="285"/>
    </w:pPr>
    <w:rPr>
      <w:rFonts w:ascii="Arial" w:hAnsi="Arial" w:cs="Arial"/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1C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352;abl&#243;ny\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vlády SR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worknbde</dc:creator>
  <cp:lastModifiedBy>Chandoga Roman</cp:lastModifiedBy>
  <cp:revision>2</cp:revision>
  <cp:lastPrinted>2020-05-06T09:35:00Z</cp:lastPrinted>
  <dcterms:created xsi:type="dcterms:W3CDTF">2024-05-17T08:52:00Z</dcterms:created>
  <dcterms:modified xsi:type="dcterms:W3CDTF">2024-05-17T08:52:00Z</dcterms:modified>
</cp:coreProperties>
</file>